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E5" w:rsidRPr="00C352C7" w:rsidRDefault="00FB4DE5" w:rsidP="00C352C7">
      <w:pPr>
        <w:spacing w:line="360" w:lineRule="auto"/>
        <w:rPr>
          <w:rFonts w:ascii="Arial Narrow" w:hAnsi="Arial Narrow" w:cs="Arial Narrow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52C7">
        <w:rPr>
          <w:rFonts w:ascii="Arial Narrow" w:hAnsi="Arial Narrow" w:cs="Arial Narrow"/>
        </w:rPr>
        <w:t xml:space="preserve">                </w:t>
      </w:r>
      <w:r>
        <w:rPr>
          <w:rFonts w:ascii="Arial Narrow" w:hAnsi="Arial Narrow" w:cs="Arial Narrow"/>
        </w:rPr>
        <w:t xml:space="preserve">         </w:t>
      </w:r>
      <w:r w:rsidRPr="00C352C7">
        <w:rPr>
          <w:rFonts w:ascii="Arial Narrow" w:hAnsi="Arial Narrow" w:cs="Arial Narrow"/>
          <w:b/>
          <w:bCs/>
        </w:rPr>
        <w:t>Załącznik nr 1</w:t>
      </w:r>
    </w:p>
    <w:p w:rsidR="00FB4DE5" w:rsidRDefault="00FB4DE5" w:rsidP="00C352C7">
      <w:pPr>
        <w:spacing w:line="360" w:lineRule="auto"/>
        <w:rPr>
          <w:rFonts w:ascii="Arial Narrow" w:hAnsi="Arial Narrow" w:cs="Arial Narrow"/>
        </w:rPr>
      </w:pPr>
      <w:r w:rsidRPr="00C352C7">
        <w:rPr>
          <w:rFonts w:ascii="Arial Narrow" w:hAnsi="Arial Narrow" w:cs="Arial Narrow"/>
          <w:b/>
          <w:bCs/>
        </w:rPr>
        <w:t xml:space="preserve">                                                                               </w:t>
      </w:r>
      <w:r>
        <w:rPr>
          <w:rFonts w:ascii="Arial Narrow" w:hAnsi="Arial Narrow" w:cs="Arial Narrow"/>
          <w:b/>
          <w:bCs/>
        </w:rPr>
        <w:t xml:space="preserve">                   </w:t>
      </w:r>
      <w:r w:rsidRPr="00C352C7">
        <w:rPr>
          <w:rFonts w:ascii="Arial Narrow" w:hAnsi="Arial Narrow" w:cs="Arial Narrow"/>
          <w:b/>
          <w:bCs/>
        </w:rPr>
        <w:t xml:space="preserve"> </w:t>
      </w:r>
      <w:r w:rsidRPr="00C352C7">
        <w:rPr>
          <w:rFonts w:ascii="Arial Narrow" w:hAnsi="Arial Narrow" w:cs="Arial Narrow"/>
        </w:rPr>
        <w:t>Zapytanie ofertowe  ZO/POIS/1/1/2018-DI</w:t>
      </w:r>
    </w:p>
    <w:p w:rsidR="00FB4DE5" w:rsidRPr="002F432E" w:rsidRDefault="00FB4DE5" w:rsidP="00C352C7">
      <w:pPr>
        <w:spacing w:line="360" w:lineRule="auto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>...............................................................................................</w:t>
      </w:r>
    </w:p>
    <w:p w:rsidR="00FB4DE5" w:rsidRPr="002F432E" w:rsidRDefault="00FB4DE5" w:rsidP="00C352C7">
      <w:pPr>
        <w:spacing w:line="360" w:lineRule="auto"/>
        <w:rPr>
          <w:rFonts w:ascii="Arial Narrow" w:hAnsi="Arial Narrow" w:cs="Arial Narrow"/>
          <w:i/>
          <w:iCs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                           (</w:t>
      </w:r>
      <w:r w:rsidRPr="002F432E">
        <w:rPr>
          <w:rFonts w:ascii="Arial Narrow" w:hAnsi="Arial Narrow" w:cs="Arial Narrow"/>
          <w:i/>
          <w:iCs/>
          <w:sz w:val="16"/>
          <w:szCs w:val="16"/>
        </w:rPr>
        <w:t>pieczęć Oferenta</w:t>
      </w:r>
      <w:r>
        <w:rPr>
          <w:rFonts w:ascii="Arial Narrow" w:hAnsi="Arial Narrow" w:cs="Arial Narrow"/>
          <w:i/>
          <w:iCs/>
          <w:sz w:val="16"/>
          <w:szCs w:val="16"/>
        </w:rPr>
        <w:t>)</w:t>
      </w:r>
    </w:p>
    <w:p w:rsidR="00FB4DE5" w:rsidRPr="00F642E8" w:rsidRDefault="00FB4DE5" w:rsidP="00D105B6">
      <w:pPr>
        <w:spacing w:line="360" w:lineRule="auto"/>
        <w:rPr>
          <w:rFonts w:ascii="Arial Narrow" w:hAnsi="Arial Narrow" w:cs="Arial Narrow"/>
          <w:color w:val="000080"/>
        </w:rPr>
      </w:pPr>
      <w:r w:rsidRPr="002F432E">
        <w:rPr>
          <w:rFonts w:ascii="Arial Narrow" w:hAnsi="Arial Narrow" w:cs="Arial Narrow"/>
          <w:color w:val="000080"/>
          <w:sz w:val="26"/>
          <w:szCs w:val="26"/>
        </w:rPr>
        <w:t xml:space="preserve">     </w:t>
      </w:r>
      <w:r w:rsidRPr="00F642E8">
        <w:rPr>
          <w:rFonts w:ascii="Arial Narrow" w:hAnsi="Arial Narrow" w:cs="Arial Narrow"/>
          <w:color w:val="000080"/>
        </w:rPr>
        <w:t>spoldzielnia@stoczniowiec.pl</w:t>
      </w:r>
    </w:p>
    <w:p w:rsidR="00FB4DE5" w:rsidRDefault="00FB4DE5" w:rsidP="00C352C7">
      <w:pPr>
        <w:spacing w:line="360" w:lineRule="auto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C352C7">
        <w:rPr>
          <w:rFonts w:ascii="Arial Narrow" w:hAnsi="Arial Narrow" w:cs="Arial Narrow"/>
          <w:b/>
          <w:bCs/>
          <w:sz w:val="26"/>
          <w:szCs w:val="26"/>
        </w:rPr>
        <w:t>FORMULARZ OFERTOWY</w:t>
      </w:r>
    </w:p>
    <w:p w:rsidR="00FB4DE5" w:rsidRPr="002F432E" w:rsidRDefault="00FB4DE5" w:rsidP="00C352C7">
      <w:pPr>
        <w:spacing w:line="360" w:lineRule="auto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p w:rsidR="00FB4DE5" w:rsidRDefault="00FB4DE5" w:rsidP="00C352C7">
      <w:pPr>
        <w:spacing w:line="360" w:lineRule="auto"/>
        <w:jc w:val="both"/>
        <w:rPr>
          <w:rFonts w:ascii="Arial Narrow" w:hAnsi="Arial Narrow" w:cs="Arial Narrow"/>
        </w:rPr>
      </w:pPr>
      <w:r w:rsidRPr="00C352C7">
        <w:rPr>
          <w:rFonts w:ascii="Arial Narrow" w:hAnsi="Arial Narrow" w:cs="Arial Narrow"/>
        </w:rPr>
        <w:t>Składając ofertę w odpowiedzi na Zapytanie ofertowe  nr ZO/POIS/1/1/2018-DI</w:t>
      </w:r>
      <w:r>
        <w:rPr>
          <w:rFonts w:ascii="Arial Narrow" w:hAnsi="Arial Narrow" w:cs="Arial Narrow"/>
        </w:rPr>
        <w:t xml:space="preserve"> </w:t>
      </w:r>
      <w:r w:rsidRPr="00C352C7">
        <w:rPr>
          <w:rFonts w:ascii="Arial Narrow" w:hAnsi="Arial Narrow" w:cs="Arial Narrow"/>
        </w:rPr>
        <w:t xml:space="preserve"> prowadzone zgodnie </w:t>
      </w:r>
      <w:r>
        <w:rPr>
          <w:rFonts w:ascii="Arial Narrow" w:hAnsi="Arial Narrow" w:cs="Arial Narrow"/>
        </w:rPr>
        <w:t xml:space="preserve">                           z obowiązującą zasadą konkurencyjności przez Zamawiającego  Spółdzielnię Mieszkaniową "Stoczniowiec"                       we Wrocławiu  na roboty budowlane :  </w:t>
      </w:r>
    </w:p>
    <w:p w:rsidR="00FB4DE5" w:rsidRDefault="00FB4DE5" w:rsidP="00C352C7">
      <w:pPr>
        <w:spacing w:line="360" w:lineRule="auto"/>
        <w:rPr>
          <w:rFonts w:ascii="Arial Narrow" w:hAnsi="Arial Narrow" w:cs="Arial Narrow"/>
        </w:rPr>
      </w:pPr>
    </w:p>
    <w:p w:rsidR="00FB4DE5" w:rsidRDefault="00FB4DE5" w:rsidP="00C352C7">
      <w:pPr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"Termomodernizacja budynku mieszkalnego należącego do Spółdzielni Mieszkaniowej "Stoczniowiec"                        we  Wrocławiu", zgodnie z wnioskiem o dofinansowanie projektu nr POIS.01.03.02-00-0012/16 zobowiązujemy się do zrealizowania zamówienia zgodnie ze wszystkimi warunkami zawartymi w Zapytaniu ofertowym.</w:t>
      </w:r>
    </w:p>
    <w:p w:rsidR="00FB4DE5" w:rsidRDefault="00FB4DE5" w:rsidP="00C352C7">
      <w:pPr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Składając ofertę w niniejszym postępowaniu akceptuję ją bez zastrzeżeń oraz nie wnoszę uwag do całej dokumentacji przetargowej. </w:t>
      </w:r>
    </w:p>
    <w:p w:rsidR="00FB4DE5" w:rsidRDefault="00FB4DE5" w:rsidP="00C352C7">
      <w:pPr>
        <w:spacing w:line="360" w:lineRule="auto"/>
        <w:jc w:val="both"/>
        <w:rPr>
          <w:rFonts w:ascii="Arial Narrow" w:hAnsi="Arial Narrow" w:cs="Arial Narrow"/>
        </w:rPr>
      </w:pPr>
    </w:p>
    <w:p w:rsidR="00FB4DE5" w:rsidRDefault="00FB4DE5" w:rsidP="00C352C7">
      <w:pPr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Oferujemy wykonanie usługi objętej zamówieniem za cenę : </w:t>
      </w:r>
    </w:p>
    <w:p w:rsidR="00FB4DE5" w:rsidRPr="00C352C7" w:rsidRDefault="00FB4DE5" w:rsidP="00C352C7">
      <w:pPr>
        <w:spacing w:line="360" w:lineRule="auto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Poniższa cena dotyczy przedmiotu zamówienia łącznie na trzy etapy. </w:t>
      </w:r>
    </w:p>
    <w:p w:rsidR="00FB4DE5" w:rsidRDefault="00FB4DE5">
      <w:pPr>
        <w:rPr>
          <w:rFonts w:ascii="Arial Narrow" w:hAnsi="Arial Narrow" w:cs="Arial Narrow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235"/>
        <w:gridCol w:w="1440"/>
        <w:gridCol w:w="1080"/>
        <w:gridCol w:w="1440"/>
      </w:tblGrid>
      <w:tr w:rsidR="00FB4DE5" w:rsidRPr="00240723">
        <w:trPr>
          <w:trHeight w:val="109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E5" w:rsidRDefault="00FB4DE5" w:rsidP="002407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B4DE5" w:rsidRDefault="00FB4DE5" w:rsidP="002407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4072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Nazwa przedmiotu  zamówienia </w:t>
            </w:r>
          </w:p>
          <w:p w:rsidR="00FB4DE5" w:rsidRPr="00240723" w:rsidRDefault="00FB4DE5" w:rsidP="002407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E5" w:rsidRPr="00240723" w:rsidRDefault="00FB4DE5" w:rsidP="002407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4072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E5" w:rsidRPr="00272E93" w:rsidRDefault="00FB4DE5" w:rsidP="002407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272E93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pl-PL"/>
              </w:rPr>
              <w:t>VAT (…%)</w:t>
            </w:r>
            <w:r w:rsidRPr="00272E93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    kwota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...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E5" w:rsidRPr="00240723" w:rsidRDefault="00FB4DE5" w:rsidP="002407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4072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FB4DE5" w:rsidRPr="00240723">
        <w:trPr>
          <w:trHeight w:val="221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F642E8" w:rsidRDefault="00FB4DE5" w:rsidP="00F642E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 w:rsidRPr="00F642E8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F642E8" w:rsidRDefault="00FB4DE5" w:rsidP="00F642E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 w:rsidRPr="00F642E8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F642E8" w:rsidRDefault="00FB4DE5" w:rsidP="00F642E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 w:rsidRPr="00F642E8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F642E8" w:rsidRDefault="00FB4DE5" w:rsidP="00F642E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 w:rsidRPr="00F642E8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4</w:t>
            </w:r>
          </w:p>
        </w:tc>
      </w:tr>
      <w:tr w:rsidR="00FB4DE5" w:rsidRPr="00240723">
        <w:trPr>
          <w:trHeight w:val="100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E5" w:rsidRDefault="00FB4DE5" w:rsidP="003B362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FB4DE5" w:rsidRDefault="00FB4DE5" w:rsidP="003B362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061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2407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Wykonanie robót budowlanych w ramach Zadania 1.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</w:p>
          <w:p w:rsidR="00FB4DE5" w:rsidRDefault="00FB4DE5" w:rsidP="003B362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Termomodernizacja budynku </w:t>
            </w:r>
            <w:r w:rsidRPr="002407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ul. Długa 66-68a, </w:t>
            </w:r>
          </w:p>
          <w:p w:rsidR="00FB4DE5" w:rsidRDefault="00FB4DE5" w:rsidP="003B3628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</w:t>
            </w:r>
            <w:r w:rsidRPr="002407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Poznańska 31-37 we Wrocławiu.                                                         </w:t>
            </w:r>
          </w:p>
          <w:p w:rsidR="00FB4DE5" w:rsidRDefault="00FB4DE5" w:rsidP="003B3628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</w:t>
            </w:r>
            <w:r w:rsidRPr="0024072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etap IV elewacje podwórzowe  ul. Długa 66,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4072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66a, 68.</w:t>
            </w:r>
          </w:p>
          <w:p w:rsidR="00FB4DE5" w:rsidRPr="003B3628" w:rsidRDefault="00FB4DE5" w:rsidP="0024072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24072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3B3628" w:rsidRDefault="00FB4DE5" w:rsidP="0029471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272E93" w:rsidRDefault="00FB4DE5" w:rsidP="00272E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72E93">
              <w:rPr>
                <w:rFonts w:ascii="Arial" w:hAnsi="Arial" w:cs="Arial"/>
                <w:sz w:val="20"/>
                <w:szCs w:val="20"/>
                <w:lang w:eastAsia="pl-PL"/>
              </w:rPr>
              <w:t>____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_</w:t>
            </w:r>
            <w:r w:rsidRPr="00272E93">
              <w:rPr>
                <w:rFonts w:ascii="Arial" w:hAnsi="Arial" w:cs="Arial"/>
                <w:sz w:val="20"/>
                <w:szCs w:val="20"/>
                <w:lang w:eastAsia="pl-PL"/>
              </w:rPr>
              <w:t>___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240723" w:rsidRDefault="00FB4DE5" w:rsidP="0029471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B4DE5" w:rsidRPr="00240723">
        <w:trPr>
          <w:trHeight w:val="58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Default="00FB4DE5" w:rsidP="0024072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FB4DE5" w:rsidRDefault="00FB4DE5" w:rsidP="0024072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061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2407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Wykonanie robót budowlanych w ramach Zadania 1.                                                </w:t>
            </w:r>
          </w:p>
          <w:p w:rsidR="00FB4DE5" w:rsidRDefault="00FB4DE5" w:rsidP="0024072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Termomodernizacja budynku </w:t>
            </w:r>
            <w:r w:rsidRPr="002407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ul. Długa 66-68a,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FB4DE5" w:rsidRDefault="00FB4DE5" w:rsidP="0024072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</w:t>
            </w:r>
            <w:r w:rsidRPr="002407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Poznańska 31-37 we Wrocławiu.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FB4DE5" w:rsidRDefault="00FB4DE5" w:rsidP="0024072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</w:t>
            </w:r>
            <w:r w:rsidRPr="0024072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etap V elewacje podwórzowe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ul. </w:t>
            </w:r>
            <w:r w:rsidRPr="0024072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Długa 68a i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</w:t>
            </w:r>
          </w:p>
          <w:p w:rsidR="00FB4DE5" w:rsidRPr="00B8061B" w:rsidRDefault="00FB4DE5" w:rsidP="0024072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  <w:r w:rsidRPr="0024072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Poznańska 37 </w:t>
            </w:r>
          </w:p>
          <w:p w:rsidR="00FB4DE5" w:rsidRPr="00240723" w:rsidRDefault="00FB4DE5" w:rsidP="0024072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4072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240723" w:rsidRDefault="00FB4DE5" w:rsidP="0024072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240723" w:rsidRDefault="00FB4DE5" w:rsidP="00272E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240723" w:rsidRDefault="00FB4DE5" w:rsidP="0024072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FB4DE5" w:rsidRPr="00240723">
        <w:trPr>
          <w:trHeight w:val="197"/>
        </w:trPr>
        <w:tc>
          <w:tcPr>
            <w:tcW w:w="52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F642E8" w:rsidRDefault="00FB4DE5" w:rsidP="001C67EB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 w:rsidRPr="00F642E8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F642E8" w:rsidRDefault="00FB4DE5" w:rsidP="001C67EB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 w:rsidRPr="00F642E8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F642E8" w:rsidRDefault="00FB4DE5" w:rsidP="001C67EB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 w:rsidRPr="00F642E8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F642E8" w:rsidRDefault="00FB4DE5" w:rsidP="001C67EB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 w:rsidRPr="00F642E8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4</w:t>
            </w:r>
          </w:p>
        </w:tc>
      </w:tr>
      <w:tr w:rsidR="00FB4DE5" w:rsidRPr="00240723">
        <w:trPr>
          <w:trHeight w:val="1223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E5" w:rsidRDefault="00FB4DE5" w:rsidP="0024072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FB4DE5" w:rsidRDefault="00FB4DE5" w:rsidP="0024072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8061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2407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Wykonanie robót budowlanych w ramach Zadania 1.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FB4DE5" w:rsidRDefault="00FB4DE5" w:rsidP="0024072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Termomodernizacja budynku</w:t>
            </w:r>
            <w:r w:rsidRPr="002407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ul. Długa 66-68a,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</w:t>
            </w:r>
          </w:p>
          <w:p w:rsidR="00FB4DE5" w:rsidRDefault="00FB4DE5" w:rsidP="0024072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</w:t>
            </w:r>
            <w:r w:rsidRPr="002407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Poznańska 31-37 we Wrocławiu.                                                            </w:t>
            </w:r>
          </w:p>
          <w:p w:rsidR="00FB4DE5" w:rsidRDefault="00FB4DE5" w:rsidP="0024072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</w:t>
            </w:r>
            <w:r w:rsidRPr="0024072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eta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 VI elewacje podwórzowe ul. Poznańska 31,33,</w:t>
            </w:r>
            <w:r w:rsidRPr="0024072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35.</w:t>
            </w:r>
          </w:p>
          <w:p w:rsidR="00FB4DE5" w:rsidRPr="00240723" w:rsidRDefault="00FB4DE5" w:rsidP="0024072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240723" w:rsidRDefault="00FB4DE5" w:rsidP="00812D31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240723" w:rsidRDefault="00FB4DE5" w:rsidP="00272E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240723" w:rsidRDefault="00FB4DE5" w:rsidP="0024072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40723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4DE5" w:rsidRPr="00240723" w:rsidTr="00582332">
        <w:trPr>
          <w:trHeight w:val="88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Default="00FB4DE5" w:rsidP="0058233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FB4DE5" w:rsidRPr="00240723" w:rsidRDefault="00FB4DE5" w:rsidP="0058233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Razem</w:t>
            </w:r>
            <w:r w:rsidRPr="00240723">
              <w:rPr>
                <w:rFonts w:ascii="Arial" w:hAnsi="Arial" w:cs="Arial"/>
                <w:sz w:val="20"/>
                <w:szCs w:val="20"/>
                <w:lang w:eastAsia="pl-PL"/>
              </w:rPr>
              <w:t xml:space="preserve"> 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240723" w:rsidRDefault="00FB4DE5" w:rsidP="0024072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40723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240723" w:rsidRDefault="00FB4DE5" w:rsidP="0024072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40723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240723" w:rsidRDefault="00FB4DE5" w:rsidP="0024072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40723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4DE5" w:rsidRPr="00240723" w:rsidTr="00582332">
        <w:trPr>
          <w:trHeight w:val="1601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Default="00FB4DE5" w:rsidP="0058233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FB4DE5" w:rsidRPr="00240723" w:rsidRDefault="00FB4DE5" w:rsidP="00582332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Razem słownie 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240723" w:rsidRDefault="00FB4DE5" w:rsidP="00ED7219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40723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240723" w:rsidRDefault="00FB4DE5" w:rsidP="00ED7219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40723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240723" w:rsidRDefault="00FB4DE5" w:rsidP="00ED7219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40723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FB4DE5" w:rsidRDefault="00FB4DE5">
      <w:pPr>
        <w:rPr>
          <w:rFonts w:ascii="Arial Narrow" w:hAnsi="Arial Narrow" w:cs="Arial Narrow"/>
        </w:rPr>
      </w:pPr>
    </w:p>
    <w:p w:rsidR="00FB4DE5" w:rsidRPr="00240723" w:rsidRDefault="00FB4DE5" w:rsidP="00240723">
      <w:pPr>
        <w:rPr>
          <w:rFonts w:ascii="Arial Narrow" w:hAnsi="Arial Narrow" w:cs="Arial Narrow"/>
        </w:rPr>
      </w:pPr>
    </w:p>
    <w:p w:rsidR="00FB4DE5" w:rsidRDefault="00FB4DE5" w:rsidP="00811AAC">
      <w:pPr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Każdy oferent zobowiązany jest do dostarczenia wypełnionego załącznika nr 2 - Kosztorysy ślepe stanowiące integralną część oferty i umieszczenia ich w wykazie dołączonych do Zapytania Ofertowego załączników. </w:t>
      </w:r>
    </w:p>
    <w:p w:rsidR="00FB4DE5" w:rsidRDefault="00FB4DE5" w:rsidP="00811AAC">
      <w:pPr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Oferujemy okres gwarancji :  ...........................................................................</w:t>
      </w:r>
    </w:p>
    <w:p w:rsidR="00FB4DE5" w:rsidRDefault="00FB4DE5" w:rsidP="00811AAC">
      <w:pPr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WARUNKI  DOSTĘPU</w:t>
      </w:r>
    </w:p>
    <w:p w:rsidR="00FB4DE5" w:rsidRDefault="00FB4DE5" w:rsidP="00811AAC">
      <w:pPr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iż posiadamy/nie posiadamy potencjał w celu realizacji zamówienia  w zakresie :</w:t>
      </w:r>
    </w:p>
    <w:p w:rsidR="00FB4DE5" w:rsidRDefault="00FB4DE5" w:rsidP="00811AAC">
      <w:pPr>
        <w:numPr>
          <w:ilvl w:val="0"/>
          <w:numId w:val="13"/>
        </w:numPr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Dysponowanie odpowiednimi osobami</w:t>
      </w:r>
    </w:p>
    <w:p w:rsidR="00FB4DE5" w:rsidRDefault="00FB4DE5" w:rsidP="00811AAC">
      <w:pPr>
        <w:spacing w:line="360" w:lineRule="auto"/>
        <w:ind w:left="4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</w:t>
      </w:r>
      <w:r w:rsidRPr="00811AAC">
        <w:rPr>
          <w:rFonts w:ascii="Arial Narrow" w:hAnsi="Arial Narrow" w:cs="Arial Narrow"/>
          <w:sz w:val="28"/>
          <w:szCs w:val="28"/>
        </w:rPr>
        <w:t xml:space="preserve">□ </w:t>
      </w:r>
      <w:r>
        <w:rPr>
          <w:rFonts w:ascii="Arial Narrow" w:hAnsi="Arial Narrow" w:cs="Arial Narrow"/>
        </w:rPr>
        <w:t xml:space="preserve"> posiadamy      </w:t>
      </w:r>
      <w:r w:rsidRPr="00811AAC">
        <w:rPr>
          <w:rFonts w:ascii="Arial Narrow" w:hAnsi="Arial Narrow" w:cs="Arial Narrow"/>
          <w:sz w:val="28"/>
          <w:szCs w:val="28"/>
        </w:rPr>
        <w:t>□</w:t>
      </w:r>
      <w:r>
        <w:rPr>
          <w:rFonts w:ascii="Arial Narrow" w:hAnsi="Arial Narrow" w:cs="Arial Narrow"/>
        </w:rPr>
        <w:t xml:space="preserve">  nie posiadamy </w:t>
      </w:r>
    </w:p>
    <w:p w:rsidR="00FB4DE5" w:rsidRDefault="00FB4DE5" w:rsidP="00811AAC">
      <w:pPr>
        <w:ind w:left="420"/>
        <w:rPr>
          <w:rFonts w:ascii="Arial Narrow" w:hAnsi="Arial Narrow" w:cs="Arial Narrow"/>
        </w:rPr>
      </w:pPr>
    </w:p>
    <w:p w:rsidR="00FB4DE5" w:rsidRDefault="00FB4DE5" w:rsidP="00547643">
      <w:pPr>
        <w:spacing w:line="360" w:lineRule="auto"/>
        <w:ind w:left="4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W celu spełnienia warunku należy wypełnić poniższą tabelkę</w:t>
      </w:r>
    </w:p>
    <w:p w:rsidR="00FB4DE5" w:rsidRDefault="00FB4DE5" w:rsidP="00547643">
      <w:pPr>
        <w:spacing w:line="360" w:lineRule="auto"/>
        <w:ind w:left="4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Kadra i minimum 2 pracowników zatrudnionych bezpośrednio przy robotach budowlanych 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040"/>
        <w:gridCol w:w="2980"/>
        <w:gridCol w:w="2960"/>
      </w:tblGrid>
      <w:tr w:rsidR="00FB4DE5" w:rsidRPr="00811AAC">
        <w:trPr>
          <w:trHeight w:val="110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811AAC" w:rsidRDefault="00FB4DE5" w:rsidP="00811AA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811AAC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Imię i nazwisko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E5" w:rsidRPr="00811AAC" w:rsidRDefault="00FB4DE5" w:rsidP="00811AA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811AAC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Stanowisko przy realizacji zamówienia (zakres wykonywanych czynności) 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811AAC" w:rsidRDefault="00FB4DE5" w:rsidP="00811AA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811AAC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Opis uprawnień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, doświadczenie zawodowe </w:t>
            </w:r>
          </w:p>
        </w:tc>
      </w:tr>
      <w:tr w:rsidR="00FB4DE5" w:rsidRPr="00811AAC">
        <w:trPr>
          <w:trHeight w:val="7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4DE5" w:rsidRPr="00811AAC" w:rsidTr="00547643">
        <w:trPr>
          <w:trHeight w:val="70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4DE5" w:rsidRPr="00811AAC" w:rsidTr="00547643">
        <w:trPr>
          <w:trHeight w:val="708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4DE5" w:rsidRPr="00811AAC" w:rsidTr="00547643">
        <w:trPr>
          <w:trHeight w:val="714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4DE5" w:rsidRPr="00811AAC">
        <w:trPr>
          <w:trHeight w:val="70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4DE5" w:rsidRPr="00811AAC">
        <w:trPr>
          <w:trHeight w:val="709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4DE5" w:rsidRPr="00811AAC">
        <w:trPr>
          <w:trHeight w:val="7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4DE5" w:rsidRPr="00811AAC">
        <w:trPr>
          <w:trHeight w:val="7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4DE5" w:rsidRPr="00811AAC">
        <w:trPr>
          <w:trHeight w:val="7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4DE5" w:rsidRPr="00811AAC">
        <w:trPr>
          <w:trHeight w:val="7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811AAC" w:rsidRDefault="00FB4DE5" w:rsidP="00811A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11AA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FB4DE5" w:rsidRDefault="00FB4DE5" w:rsidP="00811AAC">
      <w:pPr>
        <w:tabs>
          <w:tab w:val="left" w:pos="1080"/>
        </w:tabs>
        <w:spacing w:line="360" w:lineRule="auto"/>
        <w:ind w:left="720"/>
        <w:rPr>
          <w:rFonts w:ascii="Arial Narrow" w:hAnsi="Arial Narrow" w:cs="Arial Narrow"/>
        </w:rPr>
      </w:pPr>
    </w:p>
    <w:p w:rsidR="00FB4DE5" w:rsidRDefault="00FB4DE5" w:rsidP="004F7D7E">
      <w:pPr>
        <w:tabs>
          <w:tab w:val="left" w:pos="1080"/>
        </w:tabs>
        <w:spacing w:line="360" w:lineRule="auto"/>
        <w:ind w:left="180" w:firstLine="54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 celu weryfikacji należy przedłożyć wymagane dokumenty/uprawnienia jako załączniki. </w:t>
      </w:r>
    </w:p>
    <w:p w:rsidR="00FB4DE5" w:rsidRDefault="00FB4DE5" w:rsidP="00811AAC">
      <w:pPr>
        <w:tabs>
          <w:tab w:val="left" w:pos="1080"/>
        </w:tabs>
        <w:spacing w:line="360" w:lineRule="auto"/>
        <w:ind w:left="720"/>
        <w:rPr>
          <w:rFonts w:ascii="Arial Narrow" w:hAnsi="Arial Narrow" w:cs="Arial Narrow"/>
        </w:rPr>
      </w:pPr>
    </w:p>
    <w:p w:rsidR="00FB4DE5" w:rsidRDefault="00FB4DE5" w:rsidP="00811AAC">
      <w:pPr>
        <w:tabs>
          <w:tab w:val="left" w:pos="1080"/>
        </w:tabs>
        <w:spacing w:line="360" w:lineRule="auto"/>
        <w:ind w:left="720"/>
        <w:rPr>
          <w:rFonts w:ascii="Arial Narrow" w:hAnsi="Arial Narrow" w:cs="Arial Narrow"/>
        </w:rPr>
      </w:pPr>
    </w:p>
    <w:p w:rsidR="00FB4DE5" w:rsidRDefault="00FB4DE5" w:rsidP="00811AAC">
      <w:pPr>
        <w:tabs>
          <w:tab w:val="left" w:pos="1080"/>
        </w:tabs>
        <w:spacing w:line="360" w:lineRule="auto"/>
        <w:ind w:left="720"/>
        <w:rPr>
          <w:rFonts w:ascii="Arial Narrow" w:hAnsi="Arial Narrow" w:cs="Arial Narrow"/>
        </w:rPr>
      </w:pPr>
    </w:p>
    <w:p w:rsidR="00FB4DE5" w:rsidRDefault="00FB4DE5" w:rsidP="004F7D7E">
      <w:pPr>
        <w:tabs>
          <w:tab w:val="left" w:pos="1080"/>
        </w:tabs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                                                            ....................................................</w:t>
      </w:r>
    </w:p>
    <w:p w:rsidR="00FB4DE5" w:rsidRDefault="00FB4DE5" w:rsidP="00AF6205">
      <w:pPr>
        <w:tabs>
          <w:tab w:val="left" w:pos="1080"/>
        </w:tabs>
        <w:ind w:left="720"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</w:rPr>
        <w:t xml:space="preserve">                                                                                                        </w:t>
      </w:r>
      <w:r>
        <w:rPr>
          <w:rFonts w:ascii="Arial Narrow" w:hAnsi="Arial Narrow" w:cs="Arial Narrow"/>
          <w:i/>
          <w:iCs/>
          <w:sz w:val="18"/>
          <w:szCs w:val="18"/>
        </w:rPr>
        <w:t>(Podpis Wykonawcy)</w:t>
      </w:r>
    </w:p>
    <w:p w:rsidR="00FB4DE5" w:rsidRPr="00AF6205" w:rsidRDefault="00FB4DE5" w:rsidP="00AF6205">
      <w:pPr>
        <w:tabs>
          <w:tab w:val="left" w:pos="1080"/>
        </w:tabs>
        <w:ind w:left="720"/>
        <w:rPr>
          <w:rFonts w:ascii="Arial Narrow" w:hAnsi="Arial Narrow" w:cs="Arial Narrow"/>
          <w:i/>
          <w:iCs/>
          <w:sz w:val="18"/>
          <w:szCs w:val="18"/>
        </w:rPr>
      </w:pPr>
    </w:p>
    <w:p w:rsidR="00FB4DE5" w:rsidRDefault="00FB4DE5" w:rsidP="00811AAC">
      <w:pPr>
        <w:numPr>
          <w:ilvl w:val="0"/>
          <w:numId w:val="13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Wiedza i doświadczenie </w:t>
      </w:r>
    </w:p>
    <w:p w:rsidR="00FB4DE5" w:rsidRDefault="00FB4DE5" w:rsidP="004F7D7E">
      <w:pPr>
        <w:ind w:left="420"/>
        <w:rPr>
          <w:rFonts w:ascii="Arial Narrow" w:hAnsi="Arial Narrow" w:cs="Arial Narrow"/>
        </w:rPr>
      </w:pPr>
    </w:p>
    <w:p w:rsidR="00FB4DE5" w:rsidRDefault="00FB4DE5" w:rsidP="004F7D7E">
      <w:pPr>
        <w:ind w:left="4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</w:t>
      </w:r>
      <w:r w:rsidRPr="00811AAC">
        <w:rPr>
          <w:rFonts w:ascii="Arial Narrow" w:hAnsi="Arial Narrow" w:cs="Arial Narrow"/>
          <w:sz w:val="28"/>
          <w:szCs w:val="28"/>
        </w:rPr>
        <w:t xml:space="preserve">□ </w:t>
      </w:r>
      <w:r>
        <w:rPr>
          <w:rFonts w:ascii="Arial Narrow" w:hAnsi="Arial Narrow" w:cs="Arial Narrow"/>
        </w:rPr>
        <w:t xml:space="preserve"> posiadamy      </w:t>
      </w:r>
      <w:r w:rsidRPr="00811AAC">
        <w:rPr>
          <w:rFonts w:ascii="Arial Narrow" w:hAnsi="Arial Narrow" w:cs="Arial Narrow"/>
          <w:sz w:val="28"/>
          <w:szCs w:val="28"/>
        </w:rPr>
        <w:t>□</w:t>
      </w:r>
      <w:r>
        <w:rPr>
          <w:rFonts w:ascii="Arial Narrow" w:hAnsi="Arial Narrow" w:cs="Arial Narrow"/>
        </w:rPr>
        <w:t xml:space="preserve">  nie posiadamy</w:t>
      </w:r>
    </w:p>
    <w:p w:rsidR="00FB4DE5" w:rsidRDefault="00FB4DE5" w:rsidP="004F7D7E">
      <w:pPr>
        <w:ind w:left="420"/>
        <w:rPr>
          <w:rFonts w:ascii="Arial Narrow" w:hAnsi="Arial Narrow" w:cs="Arial Narrow"/>
        </w:rPr>
      </w:pP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60"/>
        <w:gridCol w:w="2260"/>
        <w:gridCol w:w="1500"/>
        <w:gridCol w:w="2220"/>
        <w:gridCol w:w="1680"/>
        <w:gridCol w:w="1740"/>
      </w:tblGrid>
      <w:tr w:rsidR="00FB4DE5" w:rsidRPr="004F7D7E">
        <w:trPr>
          <w:trHeight w:val="12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4F7D7E" w:rsidRDefault="00FB4DE5" w:rsidP="004F7D7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F7D7E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4F7D7E" w:rsidRDefault="00FB4DE5" w:rsidP="004F7D7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F7D7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Zakres robót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E5" w:rsidRPr="004F7D7E" w:rsidRDefault="00FB4DE5" w:rsidP="004F7D7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F7D7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Wartość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4F7D7E" w:rsidRDefault="00FB4DE5" w:rsidP="004F7D7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F7D7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Miejsce wykonania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E5" w:rsidRPr="004F7D7E" w:rsidRDefault="00FB4DE5" w:rsidP="004F7D7E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4F7D7E"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>Termin realizacji                   (od do, dd-mm-rr)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DE5" w:rsidRPr="004F7D7E" w:rsidRDefault="00FB4DE5" w:rsidP="004F7D7E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4F7D7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Doświadczenie Wykonawcy </w:t>
            </w:r>
          </w:p>
        </w:tc>
      </w:tr>
      <w:tr w:rsidR="00FB4DE5" w:rsidRPr="004F7D7E" w:rsidTr="00547643">
        <w:trPr>
          <w:trHeight w:val="938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4F7D7E" w:rsidRDefault="00FB4DE5" w:rsidP="004F7D7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7D7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4F7D7E" w:rsidRDefault="00FB4DE5" w:rsidP="004F7D7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7D7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4F7D7E" w:rsidRDefault="00FB4DE5" w:rsidP="004F7D7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7D7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4F7D7E" w:rsidRDefault="00FB4DE5" w:rsidP="004F7D7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7D7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4F7D7E" w:rsidRDefault="00FB4DE5" w:rsidP="004F7D7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7D7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4F7D7E" w:rsidRDefault="00FB4DE5" w:rsidP="004F7D7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7D7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4DE5" w:rsidRPr="004F7D7E" w:rsidTr="00547643">
        <w:trPr>
          <w:trHeight w:val="100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4F7D7E" w:rsidRDefault="00FB4DE5" w:rsidP="004F7D7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7D7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4F7D7E" w:rsidRDefault="00FB4DE5" w:rsidP="004F7D7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7D7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4F7D7E" w:rsidRDefault="00FB4DE5" w:rsidP="004F7D7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7D7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4F7D7E" w:rsidRDefault="00FB4DE5" w:rsidP="004F7D7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7D7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4F7D7E" w:rsidRDefault="00FB4DE5" w:rsidP="004F7D7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7D7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4F7D7E" w:rsidRDefault="00FB4DE5" w:rsidP="004F7D7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7D7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4DE5" w:rsidRPr="004F7D7E" w:rsidTr="00547643">
        <w:trPr>
          <w:trHeight w:val="100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4F7D7E" w:rsidRDefault="00FB4DE5" w:rsidP="004F7D7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7D7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4F7D7E" w:rsidRDefault="00FB4DE5" w:rsidP="004F7D7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7D7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4F7D7E" w:rsidRDefault="00FB4DE5" w:rsidP="004F7D7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7D7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4F7D7E" w:rsidRDefault="00FB4DE5" w:rsidP="004F7D7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7D7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4F7D7E" w:rsidRDefault="00FB4DE5" w:rsidP="004F7D7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7D7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4F7D7E" w:rsidRDefault="00FB4DE5" w:rsidP="004F7D7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F7D7E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FB4DE5" w:rsidRDefault="00FB4DE5" w:rsidP="004F7D7E">
      <w:pPr>
        <w:ind w:left="420"/>
        <w:rPr>
          <w:rFonts w:ascii="Arial Narrow" w:hAnsi="Arial Narrow" w:cs="Arial Narrow"/>
        </w:rPr>
      </w:pPr>
    </w:p>
    <w:p w:rsidR="00FB4DE5" w:rsidRDefault="00FB4DE5" w:rsidP="00AF6205">
      <w:pPr>
        <w:spacing w:line="360" w:lineRule="auto"/>
        <w:ind w:left="4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(minimum dwie roboty termomodernizacyjne o wartości 500 000,00 zł brutto, w tym min. jedna polegająca      na dociepleniu minimum 1500 m</w:t>
      </w:r>
      <w:r>
        <w:rPr>
          <w:rFonts w:ascii="Arial Narrow" w:hAnsi="Arial Narrow" w:cs="Arial Narrow"/>
          <w:vertAlign w:val="superscript"/>
        </w:rPr>
        <w:t>2</w:t>
      </w:r>
      <w:r>
        <w:rPr>
          <w:rFonts w:ascii="Arial Narrow" w:hAnsi="Arial Narrow" w:cs="Arial Narrow"/>
        </w:rPr>
        <w:t xml:space="preserve"> powierzchni).</w:t>
      </w:r>
    </w:p>
    <w:p w:rsidR="00FB4DE5" w:rsidRDefault="00FB4DE5" w:rsidP="00AF6205">
      <w:pPr>
        <w:spacing w:line="360" w:lineRule="auto"/>
        <w:rPr>
          <w:rFonts w:ascii="Arial Narrow" w:hAnsi="Arial Narrow" w:cs="Arial Narrow"/>
        </w:rPr>
      </w:pPr>
    </w:p>
    <w:p w:rsidR="00FB4DE5" w:rsidRDefault="00FB4DE5" w:rsidP="00AF6205">
      <w:pPr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 celu spełnienia warunku należy wypełnić powyższą tabelkę i przedłożyć wymagane dokumenty (referencje) jako załącznik. </w:t>
      </w:r>
    </w:p>
    <w:p w:rsidR="00FB4DE5" w:rsidRPr="00AF6205" w:rsidRDefault="00FB4DE5" w:rsidP="00AF6205">
      <w:pPr>
        <w:ind w:left="420"/>
        <w:rPr>
          <w:rFonts w:ascii="Arial Narrow" w:hAnsi="Arial Narrow" w:cs="Arial Narrow"/>
        </w:rPr>
      </w:pPr>
    </w:p>
    <w:p w:rsidR="00FB4DE5" w:rsidRDefault="00FB4DE5" w:rsidP="00811AAC">
      <w:pPr>
        <w:numPr>
          <w:ilvl w:val="0"/>
          <w:numId w:val="13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Zdolność ekonomiczną </w:t>
      </w:r>
    </w:p>
    <w:p w:rsidR="00FB4DE5" w:rsidRDefault="00FB4DE5" w:rsidP="00AF6205">
      <w:pPr>
        <w:ind w:left="4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</w:t>
      </w:r>
      <w:r w:rsidRPr="00811AAC">
        <w:rPr>
          <w:rFonts w:ascii="Arial Narrow" w:hAnsi="Arial Narrow" w:cs="Arial Narrow"/>
          <w:sz w:val="28"/>
          <w:szCs w:val="28"/>
        </w:rPr>
        <w:t xml:space="preserve">□ </w:t>
      </w:r>
      <w:r>
        <w:rPr>
          <w:rFonts w:ascii="Arial Narrow" w:hAnsi="Arial Narrow" w:cs="Arial Narrow"/>
        </w:rPr>
        <w:t xml:space="preserve"> posiadamy      </w:t>
      </w:r>
      <w:r w:rsidRPr="00811AAC">
        <w:rPr>
          <w:rFonts w:ascii="Arial Narrow" w:hAnsi="Arial Narrow" w:cs="Arial Narrow"/>
          <w:sz w:val="28"/>
          <w:szCs w:val="28"/>
        </w:rPr>
        <w:t>□</w:t>
      </w:r>
      <w:r>
        <w:rPr>
          <w:rFonts w:ascii="Arial Narrow" w:hAnsi="Arial Narrow" w:cs="Arial Narrow"/>
        </w:rPr>
        <w:t xml:space="preserve">  nie posiadamy</w:t>
      </w:r>
    </w:p>
    <w:p w:rsidR="00FB4DE5" w:rsidRDefault="00FB4DE5" w:rsidP="00AF6205">
      <w:pPr>
        <w:ind w:left="4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</w:t>
      </w:r>
    </w:p>
    <w:p w:rsidR="00FB4DE5" w:rsidRDefault="00FB4DE5" w:rsidP="00AF6205">
      <w:pPr>
        <w:ind w:left="4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W celu weryfikacji należy przedłożyć wymagane dokumenty jako załącznik.</w:t>
      </w:r>
    </w:p>
    <w:p w:rsidR="00FB4DE5" w:rsidRDefault="00FB4DE5" w:rsidP="00AF6205">
      <w:pPr>
        <w:ind w:left="420"/>
        <w:rPr>
          <w:rFonts w:ascii="Arial Narrow" w:hAnsi="Arial Narrow" w:cs="Arial Narrow"/>
        </w:rPr>
      </w:pPr>
    </w:p>
    <w:p w:rsidR="00FB4DE5" w:rsidRDefault="00FB4DE5" w:rsidP="00811AAC">
      <w:pPr>
        <w:numPr>
          <w:ilvl w:val="0"/>
          <w:numId w:val="13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Zdolność finansową </w:t>
      </w:r>
    </w:p>
    <w:p w:rsidR="00FB4DE5" w:rsidRDefault="00FB4DE5" w:rsidP="00AF6205">
      <w:pPr>
        <w:ind w:left="4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</w:t>
      </w:r>
      <w:r w:rsidRPr="00811AAC">
        <w:rPr>
          <w:rFonts w:ascii="Arial Narrow" w:hAnsi="Arial Narrow" w:cs="Arial Narrow"/>
          <w:sz w:val="28"/>
          <w:szCs w:val="28"/>
        </w:rPr>
        <w:t xml:space="preserve">□ </w:t>
      </w:r>
      <w:r>
        <w:rPr>
          <w:rFonts w:ascii="Arial Narrow" w:hAnsi="Arial Narrow" w:cs="Arial Narrow"/>
        </w:rPr>
        <w:t xml:space="preserve"> posiadamy      </w:t>
      </w:r>
      <w:r w:rsidRPr="00811AAC">
        <w:rPr>
          <w:rFonts w:ascii="Arial Narrow" w:hAnsi="Arial Narrow" w:cs="Arial Narrow"/>
          <w:sz w:val="28"/>
          <w:szCs w:val="28"/>
        </w:rPr>
        <w:t>□</w:t>
      </w:r>
      <w:r>
        <w:rPr>
          <w:rFonts w:ascii="Arial Narrow" w:hAnsi="Arial Narrow" w:cs="Arial Narrow"/>
        </w:rPr>
        <w:t xml:space="preserve">  nie posiadamy</w:t>
      </w:r>
    </w:p>
    <w:p w:rsidR="00FB4DE5" w:rsidRDefault="00FB4DE5" w:rsidP="00AF6205">
      <w:pPr>
        <w:ind w:left="420"/>
        <w:rPr>
          <w:rFonts w:ascii="Arial Narrow" w:hAnsi="Arial Narrow" w:cs="Arial Narrow"/>
        </w:rPr>
      </w:pPr>
    </w:p>
    <w:p w:rsidR="00FB4DE5" w:rsidRDefault="00FB4DE5" w:rsidP="00AF6205">
      <w:pPr>
        <w:ind w:left="4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W celu weryfikacji należy przedłożyć wymagane dokumenty jako załącznik.</w:t>
      </w:r>
    </w:p>
    <w:p w:rsidR="00FB4DE5" w:rsidRDefault="00FB4DE5" w:rsidP="00AF6205">
      <w:pPr>
        <w:ind w:left="420"/>
        <w:rPr>
          <w:rFonts w:ascii="Arial Narrow" w:hAnsi="Arial Narrow" w:cs="Arial Narrow"/>
        </w:rPr>
      </w:pPr>
    </w:p>
    <w:p w:rsidR="00FB4DE5" w:rsidRDefault="00FB4DE5" w:rsidP="00811AAC">
      <w:pPr>
        <w:numPr>
          <w:ilvl w:val="0"/>
          <w:numId w:val="13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Dodatkowo oferent musi przedłożyć :</w:t>
      </w:r>
    </w:p>
    <w:p w:rsidR="00FB4DE5" w:rsidRDefault="00FB4DE5" w:rsidP="00AF6205">
      <w:pPr>
        <w:ind w:left="4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- zaświadczenie o niezaleganiu  z US i ZUS</w:t>
      </w:r>
    </w:p>
    <w:p w:rsidR="00FB4DE5" w:rsidRDefault="00FB4DE5" w:rsidP="00AF6205">
      <w:pPr>
        <w:ind w:left="420"/>
        <w:rPr>
          <w:rFonts w:ascii="Arial Narrow" w:hAnsi="Arial Narrow" w:cs="Arial Narrow"/>
        </w:rPr>
      </w:pPr>
    </w:p>
    <w:p w:rsidR="00FB4DE5" w:rsidRDefault="00FB4DE5" w:rsidP="00AF6205">
      <w:pPr>
        <w:ind w:left="4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Dokumenty należy dołączyć do Formularza ofertowego i wykazać je na liście załączników. </w:t>
      </w:r>
    </w:p>
    <w:p w:rsidR="00FB4DE5" w:rsidRDefault="00FB4DE5" w:rsidP="00AF6205">
      <w:pPr>
        <w:ind w:left="420"/>
        <w:rPr>
          <w:rFonts w:ascii="Arial Narrow" w:hAnsi="Arial Narrow" w:cs="Arial Narrow"/>
        </w:rPr>
      </w:pPr>
    </w:p>
    <w:p w:rsidR="00FB4DE5" w:rsidRPr="00577651" w:rsidRDefault="00FB4DE5" w:rsidP="00391807">
      <w:pPr>
        <w:spacing w:line="360" w:lineRule="auto"/>
        <w:ind w:left="420"/>
        <w:rPr>
          <w:rFonts w:ascii="Arial Narrow" w:hAnsi="Arial Narrow" w:cs="Arial Narrow"/>
          <w:b/>
          <w:bCs/>
        </w:rPr>
      </w:pPr>
      <w:r w:rsidRPr="00577651">
        <w:rPr>
          <w:rFonts w:ascii="Arial Narrow" w:hAnsi="Arial Narrow" w:cs="Arial Narrow"/>
          <w:b/>
          <w:bCs/>
        </w:rPr>
        <w:t>POZOSTAŁE  INFORMACJE</w:t>
      </w:r>
    </w:p>
    <w:p w:rsidR="00FB4DE5" w:rsidRDefault="00FB4DE5" w:rsidP="00391807">
      <w:pPr>
        <w:numPr>
          <w:ilvl w:val="0"/>
          <w:numId w:val="14"/>
        </w:numPr>
        <w:tabs>
          <w:tab w:val="clear" w:pos="1206"/>
        </w:tabs>
        <w:spacing w:line="360" w:lineRule="auto"/>
        <w:ind w:hanging="84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Akceptuję/-my  ostateczny termin wykonania zamówienia określony w zapytaniu ofertowym : </w:t>
      </w:r>
    </w:p>
    <w:p w:rsidR="00FB4DE5" w:rsidRDefault="00FB4DE5" w:rsidP="00391807">
      <w:pPr>
        <w:numPr>
          <w:ilvl w:val="0"/>
          <w:numId w:val="14"/>
        </w:numPr>
        <w:tabs>
          <w:tab w:val="clear" w:pos="1206"/>
        </w:tabs>
        <w:spacing w:line="360" w:lineRule="auto"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Oświadczam/-y, że zapoznałem/-liśmy się z zapytaniem ofertowym Zamawiającego i uznaję/-emy się              za związanych  określonymi w nim zasadami postępowania.</w:t>
      </w:r>
    </w:p>
    <w:p w:rsidR="00FB4DE5" w:rsidRDefault="00FB4DE5" w:rsidP="00391807">
      <w:pPr>
        <w:numPr>
          <w:ilvl w:val="0"/>
          <w:numId w:val="14"/>
        </w:numPr>
        <w:tabs>
          <w:tab w:val="clear" w:pos="1206"/>
          <w:tab w:val="left" w:pos="720"/>
        </w:tabs>
        <w:spacing w:line="360" w:lineRule="auto"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Oświadczam/-y, że zapoznałem/-liśmy się z istotnymi postanowieniami umowy i zobowiązuję/-emy się    w przypadku wyboru mojej/naszej oferty, do zawarcia umowy na warunkach w nich określonych,                            w miejscu i terminie wyznaczonym przez Zamawiającego. </w:t>
      </w:r>
    </w:p>
    <w:p w:rsidR="00FB4DE5" w:rsidRDefault="00FB4DE5" w:rsidP="00391807">
      <w:pPr>
        <w:numPr>
          <w:ilvl w:val="0"/>
          <w:numId w:val="14"/>
        </w:numPr>
        <w:tabs>
          <w:tab w:val="clear" w:pos="1206"/>
          <w:tab w:val="left" w:pos="720"/>
        </w:tabs>
        <w:spacing w:line="360" w:lineRule="auto"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Oświadczam/-y, że nie jesteśmy podmiotem powiązanym osobowo lub kapitałowo z Zamawiającym.</w:t>
      </w:r>
    </w:p>
    <w:p w:rsidR="00FB4DE5" w:rsidRDefault="00FB4DE5" w:rsidP="00391807">
      <w:pPr>
        <w:numPr>
          <w:ilvl w:val="0"/>
          <w:numId w:val="14"/>
        </w:numPr>
        <w:tabs>
          <w:tab w:val="clear" w:pos="1206"/>
          <w:tab w:val="left" w:pos="720"/>
        </w:tabs>
        <w:spacing w:line="360" w:lineRule="auto"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Załącznikami do niniejszej oferty są : </w:t>
      </w:r>
    </w:p>
    <w:p w:rsidR="00FB4DE5" w:rsidRPr="00240723" w:rsidRDefault="00FB4DE5" w:rsidP="00391807">
      <w:pPr>
        <w:tabs>
          <w:tab w:val="left" w:pos="720"/>
        </w:tabs>
        <w:ind w:left="36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tbl>
      <w:tblPr>
        <w:tblW w:w="95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60"/>
        <w:gridCol w:w="9100"/>
      </w:tblGrid>
      <w:tr w:rsidR="00FB4DE5" w:rsidRPr="00391807">
        <w:trPr>
          <w:trHeight w:val="49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391807" w:rsidRDefault="00FB4DE5" w:rsidP="0039180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9180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391807" w:rsidRDefault="00FB4DE5" w:rsidP="00391807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1807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4DE5" w:rsidRPr="00391807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391807" w:rsidRDefault="00FB4DE5" w:rsidP="0039180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9180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391807" w:rsidRDefault="00FB4DE5" w:rsidP="00391807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1807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4DE5" w:rsidRPr="00391807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391807" w:rsidRDefault="00FB4DE5" w:rsidP="0039180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9180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391807" w:rsidRDefault="00FB4DE5" w:rsidP="00391807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1807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4DE5" w:rsidRPr="00391807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391807" w:rsidRDefault="00FB4DE5" w:rsidP="0039180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9180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391807" w:rsidRDefault="00FB4DE5" w:rsidP="00391807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1807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4DE5" w:rsidRPr="00391807">
        <w:trPr>
          <w:trHeight w:val="4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DE5" w:rsidRPr="00391807" w:rsidRDefault="00FB4DE5" w:rsidP="0039180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39180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391807" w:rsidRDefault="00FB4DE5" w:rsidP="00391807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1807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FB4DE5" w:rsidRPr="00240723" w:rsidRDefault="00FB4DE5" w:rsidP="00391807">
      <w:pPr>
        <w:tabs>
          <w:tab w:val="left" w:pos="720"/>
        </w:tabs>
        <w:ind w:left="360"/>
        <w:rPr>
          <w:rFonts w:ascii="Arial Narrow" w:hAnsi="Arial Narrow" w:cs="Arial Narrow"/>
        </w:rPr>
      </w:pPr>
    </w:p>
    <w:p w:rsidR="00FB4DE5" w:rsidRPr="007F3829" w:rsidRDefault="00FB4DE5" w:rsidP="007F3829">
      <w:pPr>
        <w:rPr>
          <w:rFonts w:ascii="Arial Narrow" w:hAnsi="Arial Narrow" w:cs="Arial Narrow"/>
        </w:rPr>
      </w:pP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340"/>
        <w:gridCol w:w="5215"/>
      </w:tblGrid>
      <w:tr w:rsidR="00FB4DE5" w:rsidRPr="007F3829">
        <w:trPr>
          <w:trHeight w:val="1467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B4DE5" w:rsidRPr="00402C45" w:rsidRDefault="00FB4DE5" w:rsidP="007F3829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402C45">
              <w:rPr>
                <w:rFonts w:ascii="Arial Narrow" w:hAnsi="Arial Narrow" w:cs="Arial Narrow"/>
                <w:b/>
                <w:bCs/>
                <w:lang w:eastAsia="pl-PL"/>
              </w:rPr>
              <w:t>Data i czytelny podpis osoby uprawnionej  do reprezentowania Wykonawcy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7F3829" w:rsidRDefault="00FB4DE5" w:rsidP="007F3829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3829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B4DE5" w:rsidRPr="007F3829">
        <w:trPr>
          <w:trHeight w:val="160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B4DE5" w:rsidRPr="00402C45" w:rsidRDefault="00FB4DE5" w:rsidP="007F3829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402C45">
              <w:rPr>
                <w:rFonts w:ascii="Arial Narrow" w:hAnsi="Arial Narrow" w:cs="Arial Narrow"/>
                <w:b/>
                <w:bCs/>
                <w:lang w:eastAsia="pl-PL"/>
              </w:rPr>
              <w:t xml:space="preserve">Pieczątka Wykonawcy 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DE5" w:rsidRPr="007F3829" w:rsidRDefault="00FB4DE5" w:rsidP="007F3829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F3829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FB4DE5" w:rsidRPr="007F3829" w:rsidRDefault="00FB4DE5" w:rsidP="007F3829">
      <w:pPr>
        <w:rPr>
          <w:rFonts w:ascii="Arial Narrow" w:hAnsi="Arial Narrow" w:cs="Arial Narrow"/>
        </w:rPr>
      </w:pPr>
    </w:p>
    <w:sectPr w:rsidR="00FB4DE5" w:rsidRPr="007F3829" w:rsidSect="003A46AE">
      <w:headerReference w:type="default" r:id="rId7"/>
      <w:footerReference w:type="default" r:id="rId8"/>
      <w:pgSz w:w="11906" w:h="16838"/>
      <w:pgMar w:top="851" w:right="56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DE5" w:rsidRDefault="00FB4DE5" w:rsidP="006677B3">
      <w:r>
        <w:separator/>
      </w:r>
    </w:p>
  </w:endnote>
  <w:endnote w:type="continuationSeparator" w:id="0">
    <w:p w:rsidR="00FB4DE5" w:rsidRDefault="00FB4DE5" w:rsidP="00667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E5" w:rsidRDefault="00FB4DE5" w:rsidP="00240723">
    <w:pPr>
      <w:pStyle w:val="Footer"/>
      <w:jc w:val="center"/>
      <w:rPr>
        <w:rFonts w:ascii="Calibri" w:hAnsi="Calibri" w:cs="Calibri"/>
        <w:i/>
        <w:iCs/>
        <w:sz w:val="18"/>
        <w:szCs w:val="18"/>
        <w:lang w:eastAsia="pl-PL"/>
      </w:rPr>
    </w:pPr>
  </w:p>
  <w:p w:rsidR="00FB4DE5" w:rsidRDefault="00FB4DE5" w:rsidP="00240723">
    <w:pPr>
      <w:pStyle w:val="Footer"/>
      <w:jc w:val="center"/>
      <w:rPr>
        <w:sz w:val="18"/>
        <w:szCs w:val="18"/>
      </w:rPr>
    </w:pPr>
    <w:r>
      <w:rPr>
        <w:rFonts w:ascii="Calibri" w:hAnsi="Calibri" w:cs="Calibri"/>
        <w:i/>
        <w:iCs/>
        <w:sz w:val="18"/>
        <w:szCs w:val="18"/>
        <w:lang w:eastAsia="pl-PL"/>
      </w:rPr>
      <w:t>P</w:t>
    </w:r>
    <w:r w:rsidRPr="00406943">
      <w:rPr>
        <w:rFonts w:ascii="Calibri" w:hAnsi="Calibri" w:cs="Calibri"/>
        <w:i/>
        <w:iCs/>
        <w:sz w:val="18"/>
        <w:szCs w:val="18"/>
        <w:lang w:eastAsia="pl-PL"/>
      </w:rPr>
      <w:t xml:space="preserve">rojekt dofinansowany przez Unię Europejską ze środków Europejskiego Funduszu Rozwoju Regionalnego w ramach Regionalnego Programu Operacyjnego dla Województwa Dolnośląskiego na lata 2014-2020 </w:t>
    </w:r>
    <w:r w:rsidRPr="00A9148E">
      <w:rPr>
        <w:sz w:val="18"/>
        <w:szCs w:val="18"/>
      </w:rPr>
      <w:t>Strona</w:t>
    </w:r>
  </w:p>
  <w:p w:rsidR="00FB4DE5" w:rsidRDefault="00FB4DE5">
    <w:pPr>
      <w:pStyle w:val="Footer"/>
      <w:jc w:val="right"/>
      <w:rPr>
        <w:sz w:val="18"/>
        <w:szCs w:val="18"/>
      </w:rPr>
    </w:pPr>
  </w:p>
  <w:p w:rsidR="00FB4DE5" w:rsidRPr="00A9148E" w:rsidRDefault="00FB4DE5">
    <w:pPr>
      <w:pStyle w:val="Footer"/>
      <w:jc w:val="right"/>
      <w:rPr>
        <w:sz w:val="18"/>
        <w:szCs w:val="18"/>
      </w:rPr>
    </w:pPr>
    <w:r w:rsidRPr="00A9148E">
      <w:rPr>
        <w:sz w:val="18"/>
        <w:szCs w:val="18"/>
      </w:rPr>
      <w:t xml:space="preserve"> </w:t>
    </w:r>
    <w:r w:rsidRPr="00A9148E">
      <w:rPr>
        <w:b/>
        <w:bCs/>
        <w:sz w:val="18"/>
        <w:szCs w:val="18"/>
      </w:rPr>
      <w:fldChar w:fldCharType="begin"/>
    </w:r>
    <w:r w:rsidRPr="00A9148E">
      <w:rPr>
        <w:b/>
        <w:bCs/>
        <w:sz w:val="18"/>
        <w:szCs w:val="18"/>
      </w:rPr>
      <w:instrText>PAGE</w:instrText>
    </w:r>
    <w:r w:rsidRPr="00A9148E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4</w:t>
    </w:r>
    <w:r w:rsidRPr="00A9148E">
      <w:rPr>
        <w:b/>
        <w:bCs/>
        <w:sz w:val="18"/>
        <w:szCs w:val="18"/>
      </w:rPr>
      <w:fldChar w:fldCharType="end"/>
    </w:r>
    <w:r w:rsidRPr="00A9148E">
      <w:rPr>
        <w:sz w:val="18"/>
        <w:szCs w:val="18"/>
      </w:rPr>
      <w:t xml:space="preserve"> z </w:t>
    </w:r>
    <w:r w:rsidRPr="00A9148E">
      <w:rPr>
        <w:b/>
        <w:bCs/>
        <w:sz w:val="18"/>
        <w:szCs w:val="18"/>
      </w:rPr>
      <w:fldChar w:fldCharType="begin"/>
    </w:r>
    <w:r w:rsidRPr="00A9148E">
      <w:rPr>
        <w:b/>
        <w:bCs/>
        <w:sz w:val="18"/>
        <w:szCs w:val="18"/>
      </w:rPr>
      <w:instrText>NUMPAGES</w:instrText>
    </w:r>
    <w:r w:rsidRPr="00A9148E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5</w:t>
    </w:r>
    <w:r w:rsidRPr="00A9148E">
      <w:rPr>
        <w:b/>
        <w:bCs/>
        <w:sz w:val="18"/>
        <w:szCs w:val="18"/>
      </w:rPr>
      <w:fldChar w:fldCharType="end"/>
    </w:r>
  </w:p>
  <w:p w:rsidR="00FB4DE5" w:rsidRDefault="00FB4D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DE5" w:rsidRDefault="00FB4DE5" w:rsidP="006677B3">
      <w:r>
        <w:separator/>
      </w:r>
    </w:p>
  </w:footnote>
  <w:footnote w:type="continuationSeparator" w:id="0">
    <w:p w:rsidR="00FB4DE5" w:rsidRDefault="00FB4DE5" w:rsidP="00667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E5" w:rsidRDefault="00FB4DE5" w:rsidP="00AA7397">
    <w:pPr>
      <w:pStyle w:val="Head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35pt;height:81pt;visibility:visible">
          <v:imagedata r:id="rId1" o:title=""/>
        </v:shape>
      </w:pict>
    </w:r>
  </w:p>
  <w:p w:rsidR="00FB4DE5" w:rsidRDefault="00FB4D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3C53"/>
    <w:multiLevelType w:val="hybridMultilevel"/>
    <w:tmpl w:val="ECB0C790"/>
    <w:lvl w:ilvl="0" w:tplc="641AA5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C4DA1"/>
    <w:multiLevelType w:val="hybridMultilevel"/>
    <w:tmpl w:val="C18C9F74"/>
    <w:lvl w:ilvl="0" w:tplc="641AA5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32AD9"/>
    <w:multiLevelType w:val="hybridMultilevel"/>
    <w:tmpl w:val="9C12E48C"/>
    <w:lvl w:ilvl="0" w:tplc="FF20F4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AA28B4"/>
    <w:multiLevelType w:val="multilevel"/>
    <w:tmpl w:val="210AE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43D29C4"/>
    <w:multiLevelType w:val="hybridMultilevel"/>
    <w:tmpl w:val="59AEE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D1403"/>
    <w:multiLevelType w:val="hybridMultilevel"/>
    <w:tmpl w:val="C444E6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E651F"/>
    <w:multiLevelType w:val="hybridMultilevel"/>
    <w:tmpl w:val="407651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5631E"/>
    <w:multiLevelType w:val="multilevel"/>
    <w:tmpl w:val="0415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8">
    <w:nsid w:val="668711F2"/>
    <w:multiLevelType w:val="hybridMultilevel"/>
    <w:tmpl w:val="5B1000CE"/>
    <w:lvl w:ilvl="0" w:tplc="641AA5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1A737D"/>
    <w:multiLevelType w:val="hybridMultilevel"/>
    <w:tmpl w:val="C64A99B6"/>
    <w:lvl w:ilvl="0" w:tplc="4BBE4C5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75D42526"/>
    <w:multiLevelType w:val="multilevel"/>
    <w:tmpl w:val="CA5A68F2"/>
    <w:lvl w:ilvl="0">
      <w:start w:val="1"/>
      <w:numFmt w:val="lowerLetter"/>
      <w:lvlText w:val="%1.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1">
    <w:nsid w:val="79D66726"/>
    <w:multiLevelType w:val="hybridMultilevel"/>
    <w:tmpl w:val="BC906044"/>
    <w:name w:val="WW8Num10"/>
    <w:lvl w:ilvl="0" w:tplc="88D84AC6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7B3"/>
    <w:rsid w:val="0001069F"/>
    <w:rsid w:val="00012C36"/>
    <w:rsid w:val="000211FB"/>
    <w:rsid w:val="0002507B"/>
    <w:rsid w:val="00027947"/>
    <w:rsid w:val="00030D9D"/>
    <w:rsid w:val="00052801"/>
    <w:rsid w:val="00057095"/>
    <w:rsid w:val="0006684A"/>
    <w:rsid w:val="000A6606"/>
    <w:rsid w:val="000B0DB9"/>
    <w:rsid w:val="000C3C08"/>
    <w:rsid w:val="000F40A6"/>
    <w:rsid w:val="00122ADE"/>
    <w:rsid w:val="00124965"/>
    <w:rsid w:val="00125379"/>
    <w:rsid w:val="00132BE2"/>
    <w:rsid w:val="00134BA6"/>
    <w:rsid w:val="00137C1B"/>
    <w:rsid w:val="00143543"/>
    <w:rsid w:val="00144F87"/>
    <w:rsid w:val="00145DAB"/>
    <w:rsid w:val="001B1A90"/>
    <w:rsid w:val="001C67EB"/>
    <w:rsid w:val="001C6D2D"/>
    <w:rsid w:val="001C7F26"/>
    <w:rsid w:val="001D1816"/>
    <w:rsid w:val="001F1013"/>
    <w:rsid w:val="001F1614"/>
    <w:rsid w:val="00240723"/>
    <w:rsid w:val="0024405B"/>
    <w:rsid w:val="00265136"/>
    <w:rsid w:val="00272E93"/>
    <w:rsid w:val="00294718"/>
    <w:rsid w:val="00294D3B"/>
    <w:rsid w:val="002A7EB6"/>
    <w:rsid w:val="002B2B7A"/>
    <w:rsid w:val="002C3D78"/>
    <w:rsid w:val="002F432E"/>
    <w:rsid w:val="002F7F29"/>
    <w:rsid w:val="003207BD"/>
    <w:rsid w:val="00391807"/>
    <w:rsid w:val="00397D72"/>
    <w:rsid w:val="003A46AE"/>
    <w:rsid w:val="003B3628"/>
    <w:rsid w:val="003E4D8B"/>
    <w:rsid w:val="004022E3"/>
    <w:rsid w:val="00402C45"/>
    <w:rsid w:val="00406943"/>
    <w:rsid w:val="00420DFA"/>
    <w:rsid w:val="00423BD5"/>
    <w:rsid w:val="00426A77"/>
    <w:rsid w:val="004319E0"/>
    <w:rsid w:val="0044600D"/>
    <w:rsid w:val="00456956"/>
    <w:rsid w:val="004948D8"/>
    <w:rsid w:val="004A1550"/>
    <w:rsid w:val="004D223B"/>
    <w:rsid w:val="004E2521"/>
    <w:rsid w:val="004F17DA"/>
    <w:rsid w:val="004F7D7E"/>
    <w:rsid w:val="005232F8"/>
    <w:rsid w:val="00547643"/>
    <w:rsid w:val="005635F6"/>
    <w:rsid w:val="00577651"/>
    <w:rsid w:val="0058072C"/>
    <w:rsid w:val="00582332"/>
    <w:rsid w:val="00590D12"/>
    <w:rsid w:val="00597658"/>
    <w:rsid w:val="00597AF0"/>
    <w:rsid w:val="005A78CD"/>
    <w:rsid w:val="005D49AF"/>
    <w:rsid w:val="0060487C"/>
    <w:rsid w:val="00604D1B"/>
    <w:rsid w:val="00631C40"/>
    <w:rsid w:val="00664DA4"/>
    <w:rsid w:val="00665021"/>
    <w:rsid w:val="00665E91"/>
    <w:rsid w:val="006677B3"/>
    <w:rsid w:val="00676E71"/>
    <w:rsid w:val="006D15CA"/>
    <w:rsid w:val="006F667D"/>
    <w:rsid w:val="007150BB"/>
    <w:rsid w:val="00725A41"/>
    <w:rsid w:val="007418DE"/>
    <w:rsid w:val="0074252E"/>
    <w:rsid w:val="00766DAD"/>
    <w:rsid w:val="007B2D0D"/>
    <w:rsid w:val="007F3829"/>
    <w:rsid w:val="007F694D"/>
    <w:rsid w:val="00803555"/>
    <w:rsid w:val="00811AAC"/>
    <w:rsid w:val="00812D31"/>
    <w:rsid w:val="0081629C"/>
    <w:rsid w:val="00855880"/>
    <w:rsid w:val="0085699B"/>
    <w:rsid w:val="00856B78"/>
    <w:rsid w:val="008606B9"/>
    <w:rsid w:val="0086308F"/>
    <w:rsid w:val="008847E2"/>
    <w:rsid w:val="00884EB7"/>
    <w:rsid w:val="008C5272"/>
    <w:rsid w:val="008D3BD6"/>
    <w:rsid w:val="008D7F1A"/>
    <w:rsid w:val="008E024C"/>
    <w:rsid w:val="00900DC5"/>
    <w:rsid w:val="009039CD"/>
    <w:rsid w:val="009046B8"/>
    <w:rsid w:val="00950D23"/>
    <w:rsid w:val="0097591C"/>
    <w:rsid w:val="009B09CA"/>
    <w:rsid w:val="009C4207"/>
    <w:rsid w:val="00A05C39"/>
    <w:rsid w:val="00A10110"/>
    <w:rsid w:val="00A136AE"/>
    <w:rsid w:val="00A2754E"/>
    <w:rsid w:val="00A54A67"/>
    <w:rsid w:val="00A80F8B"/>
    <w:rsid w:val="00A9148E"/>
    <w:rsid w:val="00A9415F"/>
    <w:rsid w:val="00AA7397"/>
    <w:rsid w:val="00AC698A"/>
    <w:rsid w:val="00AE7F51"/>
    <w:rsid w:val="00AF4094"/>
    <w:rsid w:val="00AF6205"/>
    <w:rsid w:val="00B01717"/>
    <w:rsid w:val="00B40C86"/>
    <w:rsid w:val="00B8061B"/>
    <w:rsid w:val="00BE6511"/>
    <w:rsid w:val="00BF376F"/>
    <w:rsid w:val="00C352C7"/>
    <w:rsid w:val="00C43FAC"/>
    <w:rsid w:val="00C44522"/>
    <w:rsid w:val="00C6112C"/>
    <w:rsid w:val="00C665A4"/>
    <w:rsid w:val="00C83343"/>
    <w:rsid w:val="00CB3E3C"/>
    <w:rsid w:val="00CE54EC"/>
    <w:rsid w:val="00D105B6"/>
    <w:rsid w:val="00D33209"/>
    <w:rsid w:val="00D55542"/>
    <w:rsid w:val="00D70D36"/>
    <w:rsid w:val="00D71CC3"/>
    <w:rsid w:val="00D738E5"/>
    <w:rsid w:val="00D769EC"/>
    <w:rsid w:val="00D92A32"/>
    <w:rsid w:val="00D9533D"/>
    <w:rsid w:val="00DA09B9"/>
    <w:rsid w:val="00E20BE1"/>
    <w:rsid w:val="00E32451"/>
    <w:rsid w:val="00E37576"/>
    <w:rsid w:val="00E52617"/>
    <w:rsid w:val="00E65993"/>
    <w:rsid w:val="00E73F03"/>
    <w:rsid w:val="00E82CDC"/>
    <w:rsid w:val="00E848A5"/>
    <w:rsid w:val="00EA638C"/>
    <w:rsid w:val="00EA77BD"/>
    <w:rsid w:val="00ED7219"/>
    <w:rsid w:val="00F03598"/>
    <w:rsid w:val="00F079D1"/>
    <w:rsid w:val="00F26377"/>
    <w:rsid w:val="00F34671"/>
    <w:rsid w:val="00F642E8"/>
    <w:rsid w:val="00FA392C"/>
    <w:rsid w:val="00FB4DE5"/>
    <w:rsid w:val="00FC1C4F"/>
    <w:rsid w:val="00FD6AD2"/>
    <w:rsid w:val="00FE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B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415F"/>
    <w:pPr>
      <w:keepNext/>
      <w:suppressAutoHyphens w:val="0"/>
      <w:outlineLvl w:val="1"/>
    </w:pPr>
    <w:rPr>
      <w:i/>
      <w:i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9415F"/>
    <w:rPr>
      <w:rFonts w:ascii="Times New Roman" w:hAnsi="Times New Roman" w:cs="Times New Roman"/>
      <w:i/>
      <w:iCs/>
      <w:sz w:val="24"/>
      <w:szCs w:val="24"/>
    </w:rPr>
  </w:style>
  <w:style w:type="paragraph" w:styleId="FootnoteText">
    <w:name w:val="footnote text"/>
    <w:aliases w:val="Podrozdział"/>
    <w:basedOn w:val="Normal"/>
    <w:link w:val="FootnoteTextChar"/>
    <w:uiPriority w:val="99"/>
    <w:semiHidden/>
    <w:rsid w:val="006677B3"/>
    <w:pPr>
      <w:widowControl w:val="0"/>
      <w:suppressLineNumbers/>
      <w:ind w:left="283" w:hanging="283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semiHidden/>
    <w:rsid w:val="006677B3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6677B3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basedOn w:val="DefaultParagraphFont"/>
    <w:uiPriority w:val="99"/>
    <w:rsid w:val="006677B3"/>
    <w:rPr>
      <w:vertAlign w:val="superscript"/>
    </w:rPr>
  </w:style>
  <w:style w:type="paragraph" w:customStyle="1" w:styleId="ZnakZnakZnakZnakZnak1ZnakZnakZnakZnakZnakZnakZnakZnakZnak">
    <w:name w:val="Znak Znak Znak Znak Znak1 Znak Znak Znak Znak Znak Znak Znak Znak Znak"/>
    <w:basedOn w:val="Normal"/>
    <w:uiPriority w:val="99"/>
    <w:rsid w:val="006677B3"/>
    <w:pPr>
      <w:suppressAutoHyphens w:val="0"/>
      <w:spacing w:after="160" w:line="240" w:lineRule="exact"/>
    </w:pPr>
    <w:rPr>
      <w:rFonts w:ascii="Garamond" w:hAnsi="Garamond" w:cs="Garamond"/>
      <w:sz w:val="16"/>
      <w:szCs w:val="16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A9415F"/>
    <w:rPr>
      <w:vertAlign w:val="superscript"/>
    </w:rPr>
  </w:style>
  <w:style w:type="paragraph" w:customStyle="1" w:styleId="Default">
    <w:name w:val="Default"/>
    <w:uiPriority w:val="99"/>
    <w:rsid w:val="00A9415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914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A914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C7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F26"/>
    <w:rPr>
      <w:rFonts w:ascii="Segoe UI" w:hAnsi="Segoe UI" w:cs="Segoe UI"/>
      <w:sz w:val="18"/>
      <w:szCs w:val="18"/>
      <w:lang w:eastAsia="ar-SA" w:bidi="ar-SA"/>
    </w:rPr>
  </w:style>
  <w:style w:type="paragraph" w:styleId="ListParagraph">
    <w:name w:val="List Paragraph"/>
    <w:basedOn w:val="Normal"/>
    <w:uiPriority w:val="99"/>
    <w:qFormat/>
    <w:rsid w:val="00884EB7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2C3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5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</TotalTime>
  <Pages>5</Pages>
  <Words>776</Words>
  <Characters>4662</Characters>
  <Application>Microsoft Office Outlook</Application>
  <DocSecurity>0</DocSecurity>
  <Lines>0</Lines>
  <Paragraphs>0</Paragraphs>
  <ScaleCrop>false</ScaleCrop>
  <Company>NFOSiGW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21-11-2017</dc:title>
  <dc:subject/>
  <dc:creator>Pekar Anna</dc:creator>
  <cp:keywords/>
  <dc:description/>
  <cp:lastModifiedBy>Sekretariat</cp:lastModifiedBy>
  <cp:revision>22</cp:revision>
  <cp:lastPrinted>2018-02-16T08:29:00Z</cp:lastPrinted>
  <dcterms:created xsi:type="dcterms:W3CDTF">2018-01-15T08:05:00Z</dcterms:created>
  <dcterms:modified xsi:type="dcterms:W3CDTF">2018-02-16T08:37:00Z</dcterms:modified>
</cp:coreProperties>
</file>